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D82E9">
      <w:pPr>
        <w:spacing w:line="240" w:lineRule="auto"/>
        <w:jc w:val="center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十三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77CB9510">
      <w:pPr>
        <w:spacing w:line="240" w:lineRule="auto"/>
        <w:jc w:val="center"/>
        <w:rPr>
          <w:rFonts w:hint="eastAsia" w:ascii="宋体" w:hAnsi="宋体" w:eastAsia="宋体" w:cs="宋体"/>
          <w:b/>
          <w:lang w:eastAsia="zh-CN"/>
        </w:rPr>
      </w:pPr>
      <w:r>
        <w:rPr>
          <w:rFonts w:hint="eastAsia" w:ascii="宋体" w:hAnsi="宋体" w:cs="宋体"/>
          <w:b/>
          <w:lang w:val="en-US" w:eastAsia="zh-CN"/>
        </w:rPr>
        <w:t xml:space="preserve">班级：小7班 实施主题：六个好宝贝 </w:t>
      </w:r>
      <w:r>
        <w:rPr>
          <w:rFonts w:hint="eastAsia" w:ascii="宋体" w:hAnsi="宋体" w:eastAsia="宋体" w:cs="宋体"/>
          <w:b/>
          <w:lang w:eastAsia="zh-CN"/>
        </w:rPr>
        <w:t>日期:</w:t>
      </w:r>
      <w:r>
        <w:rPr>
          <w:rFonts w:hint="eastAsia" w:ascii="宋体" w:hAnsi="宋体" w:cs="宋体"/>
          <w:b/>
          <w:lang w:val="en-US" w:eastAsia="zh-CN"/>
        </w:rPr>
        <w:t>5</w:t>
      </w:r>
      <w:r>
        <w:rPr>
          <w:rFonts w:hint="eastAsia" w:ascii="宋体" w:hAnsi="宋体" w:eastAsia="宋体" w:cs="宋体"/>
          <w:b/>
          <w:lang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25</w:t>
      </w:r>
      <w:r>
        <w:rPr>
          <w:rFonts w:hint="eastAsia" w:ascii="宋体" w:hAnsi="宋体" w:eastAsia="宋体" w:cs="宋体"/>
          <w:b/>
          <w:lang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-5</w:t>
      </w:r>
      <w:r>
        <w:rPr>
          <w:rFonts w:hint="eastAsia" w:ascii="宋体" w:hAnsi="宋体" w:eastAsia="宋体" w:cs="宋体"/>
          <w:b/>
          <w:lang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29</w:t>
      </w:r>
      <w:r>
        <w:rPr>
          <w:rFonts w:hint="eastAsia" w:ascii="宋体" w:hAnsi="宋体" w:eastAsia="宋体" w:cs="宋体"/>
          <w:b/>
          <w:lang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lang w:eastAsia="zh-CN"/>
        </w:rPr>
        <w:t>带班老师：</w:t>
      </w:r>
      <w:r>
        <w:rPr>
          <w:rFonts w:hint="eastAsia" w:ascii="宋体" w:hAnsi="宋体" w:cs="宋体"/>
          <w:b/>
          <w:lang w:val="en-US" w:eastAsia="zh-CN"/>
        </w:rPr>
        <w:t>马、李</w:t>
      </w:r>
      <w:r>
        <w:rPr>
          <w:rFonts w:hint="eastAsia" w:ascii="宋体" w:hAnsi="宋体" w:cs="宋体"/>
          <w:b/>
          <w:lang w:eastAsia="zh-CN"/>
        </w:rPr>
        <w:t>老师</w:t>
      </w:r>
    </w:p>
    <w:tbl>
      <w:tblPr>
        <w:tblStyle w:val="8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78"/>
        <w:gridCol w:w="7"/>
        <w:gridCol w:w="1755"/>
        <w:gridCol w:w="30"/>
        <w:gridCol w:w="1785"/>
        <w:gridCol w:w="1770"/>
        <w:gridCol w:w="1755"/>
      </w:tblGrid>
      <w:tr w14:paraId="6C8013D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007ABB1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7"/>
            <w:tcBorders>
              <w:right w:val="thickThinSmallGap" w:color="auto" w:sz="24" w:space="0"/>
            </w:tcBorders>
            <w:vAlign w:val="center"/>
          </w:tcPr>
          <w:p w14:paraId="5EA5C5F0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学习5以内的序数，能按照序数找到相应的位置。（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主题目标）</w:t>
            </w:r>
          </w:p>
          <w:p w14:paraId="64C4ECEB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知道六一儿童节是小朋友自己的节日。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（主题目标）</w:t>
            </w:r>
          </w:p>
          <w:p w14:paraId="29D9FA17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3.当自己口渴时，会用语言来表达自己的需求。（保育目标）</w:t>
            </w:r>
          </w:p>
          <w:p w14:paraId="50C63380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4.在游戏时能学会合作、分享，不争抢玩具，主动加入到游戏中去。 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常规目标）</w:t>
            </w:r>
          </w:p>
        </w:tc>
      </w:tr>
      <w:tr w14:paraId="0D3EBE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24FA4108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17BE6F93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7C3C9241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一</w:t>
            </w:r>
          </w:p>
        </w:tc>
        <w:tc>
          <w:tcPr>
            <w:tcW w:w="176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FF1FCD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二</w:t>
            </w:r>
          </w:p>
        </w:tc>
        <w:tc>
          <w:tcPr>
            <w:tcW w:w="18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AE81F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三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B0CDE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四</w:t>
            </w:r>
          </w:p>
        </w:tc>
        <w:tc>
          <w:tcPr>
            <w:tcW w:w="1755" w:type="dxa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 w14:paraId="5693341F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五</w:t>
            </w:r>
          </w:p>
        </w:tc>
      </w:tr>
      <w:tr w14:paraId="7258575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2DFDB18E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15B1F164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7"/>
            <w:vAlign w:val="center"/>
          </w:tcPr>
          <w:p w14:paraId="3B442E1A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热情接待幼儿，</w:t>
            </w:r>
            <w:r>
              <w:rPr>
                <w:rFonts w:hint="eastAsia" w:ascii="宋体" w:hAnsi="宋体"/>
                <w:szCs w:val="21"/>
                <w:lang w:eastAsia="zh-CN"/>
              </w:rPr>
              <w:t>与幼儿打招呼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或者引导幼儿进行同伴间互动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4EF86C89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进行二次晨检，了解幼儿身体情况及检查幼儿口袋是否有小玩具等物品。</w:t>
            </w:r>
          </w:p>
        </w:tc>
      </w:tr>
      <w:tr w14:paraId="54597D6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7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04B2C72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FBF9FC9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7"/>
            <w:vAlign w:val="center"/>
          </w:tcPr>
          <w:p w14:paraId="050A778F"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1.签到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：按时入园，坚持签到。</w:t>
            </w:r>
          </w:p>
          <w:p w14:paraId="587EC063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000000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000000"/>
              </w:rPr>
              <w:t>区域</w:t>
            </w:r>
            <w:r>
              <w:rPr>
                <w:rFonts w:hint="eastAsia" w:ascii="宋体" w:hAnsi="宋体"/>
                <w:color w:val="000000"/>
              </w:rPr>
              <w:t>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益智区在易拉罐中分别装人黄豆、沙子、小石子、胶粒等自然物并封口,引导幼儿摇一摇、听一听玩声音配对游戏。按时入园，坚持签到。语言区提供脸谱底板及剪好的五官拼摆材料(贴在积木上),让幼儿在宝宝的脸上正确地摆放五官。</w:t>
            </w:r>
          </w:p>
          <w:p w14:paraId="1791B8CA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lang w:val="en-US" w:eastAsia="zh-CN"/>
              </w:rPr>
              <w:t>3.晨间谈话：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lang w:val="en-US" w:eastAsia="zh-CN"/>
              </w:rPr>
              <w:t>我的节日；我真能干等。</w:t>
            </w:r>
          </w:p>
        </w:tc>
      </w:tr>
      <w:tr w14:paraId="410AAF5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430E40E1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890214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7"/>
            <w:vAlign w:val="center"/>
          </w:tcPr>
          <w:p w14:paraId="75361BAE">
            <w:pPr>
              <w:spacing w:line="288" w:lineRule="auto"/>
              <w:rPr>
                <w:rFonts w:hint="default" w:ascii="宋体" w:hAnsi="宋体" w:cs="宋体"/>
                <w:color w:val="000000"/>
                <w:lang w:val="en-US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尝试在教师带领下站成松散的队伍，知道排队是跟着前面的人走。</w:t>
            </w:r>
          </w:p>
          <w:p w14:paraId="589DF048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/>
                <w:szCs w:val="21"/>
                <w:lang w:val="en-US" w:eastAsia="zh-CN"/>
              </w:rPr>
              <w:t>愿意跟着教师和同伴一起站到早操场地。不抗拒参与律动和早操活动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039C719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2154BE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4AF2623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20C6B531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集体游戏：穿越火线</w:t>
            </w:r>
          </w:p>
          <w:p w14:paraId="5E40E78B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(平衡区）</w:t>
            </w:r>
          </w:p>
          <w:p w14:paraId="55AC2144">
            <w:pPr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尝试在高处走</w:t>
            </w: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3A66B141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集体游戏：游乐镇</w:t>
            </w:r>
          </w:p>
          <w:p w14:paraId="6F827565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(综合1区）</w:t>
            </w:r>
          </w:p>
          <w:p w14:paraId="5B7F7A12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尝试钻过低矮物品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EFC8539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集体游戏：拍一拍</w:t>
            </w:r>
          </w:p>
          <w:p w14:paraId="7CD77C03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(球区）</w:t>
            </w:r>
          </w:p>
          <w:p w14:paraId="3CFEBEF2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尝试拍球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5AC0EE4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集体游戏：走吊桥</w:t>
            </w:r>
          </w:p>
          <w:p w14:paraId="754D7327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(跑酷区）</w:t>
            </w:r>
          </w:p>
          <w:p w14:paraId="4210D315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尝试走绳子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7F26099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集体游戏：丛林冒险</w:t>
            </w:r>
          </w:p>
          <w:p w14:paraId="6095BC82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(探险1区）</w:t>
            </w:r>
          </w:p>
          <w:p w14:paraId="0AA787C5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尝试爬攀爬架</w:t>
            </w:r>
          </w:p>
        </w:tc>
      </w:tr>
      <w:tr w14:paraId="47DE9F3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0D8A4A4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6F9AB17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22C6351D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分散活动：重点指导走平衡木</w:t>
            </w: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12104CA0">
            <w:pPr>
              <w:jc w:val="center"/>
              <w:rPr>
                <w:rFonts w:hint="default" w:ascii="宋体" w:hAnsi="宋体" w:eastAsia="宋体" w:cs="Times New Roman"/>
                <w:bCs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分散活动：重点指导滑滑梯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5F48F34F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分散活动：重点指导如何拍球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CD91C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分散活动：重点指导保持平衡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134B03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分散活动：重点指导爬攀爬架</w:t>
            </w:r>
          </w:p>
        </w:tc>
      </w:tr>
      <w:tr w14:paraId="487661A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5F33B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744BCDE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1422A8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社会：快乐的六一</w:t>
            </w:r>
          </w:p>
          <w:p w14:paraId="1F453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知道六一儿童节</w:t>
            </w: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6DBAA9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FF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数学：小熊看戏</w:t>
            </w:r>
            <w:r>
              <w:rPr>
                <w:rFonts w:hint="eastAsia" w:ascii="宋体" w:hAnsi="宋体" w:cs="宋体"/>
                <w:b/>
                <w:bCs/>
                <w:color w:val="FF0000"/>
                <w:lang w:val="en-US" w:eastAsia="zh-CN"/>
              </w:rPr>
              <w:t xml:space="preserve"> </w:t>
            </w:r>
          </w:p>
          <w:p w14:paraId="128760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认识序数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46B63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音乐：六一儿童节</w:t>
            </w:r>
          </w:p>
          <w:p w14:paraId="778504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自然唱歌，大胆创编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B1B02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健康：好玩的空气袋</w:t>
            </w:r>
          </w:p>
          <w:p w14:paraId="5BDB2F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纵跳触物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C1670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美术：厨房里的点心</w:t>
            </w:r>
          </w:p>
          <w:p w14:paraId="7F1B7E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制作点心</w:t>
            </w:r>
          </w:p>
        </w:tc>
      </w:tr>
      <w:tr w14:paraId="44202F7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D9362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14817FF9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85" w:type="dxa"/>
            <w:gridSpan w:val="2"/>
            <w:vAlign w:val="center"/>
          </w:tcPr>
          <w:p w14:paraId="0F242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游戏活动</w:t>
            </w:r>
          </w:p>
        </w:tc>
        <w:tc>
          <w:tcPr>
            <w:tcW w:w="1785" w:type="dxa"/>
            <w:gridSpan w:val="2"/>
            <w:vAlign w:val="center"/>
          </w:tcPr>
          <w:p w14:paraId="5059E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科发室</w:t>
            </w:r>
          </w:p>
        </w:tc>
        <w:tc>
          <w:tcPr>
            <w:tcW w:w="1785" w:type="dxa"/>
            <w:vAlign w:val="center"/>
          </w:tcPr>
          <w:p w14:paraId="6AAAC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创意社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7137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游戏活动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CCA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图书室</w:t>
            </w:r>
          </w:p>
        </w:tc>
      </w:tr>
      <w:tr w14:paraId="50AB577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6270732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4E8CA91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85" w:type="dxa"/>
            <w:gridSpan w:val="2"/>
            <w:tcBorders>
              <w:bottom w:val="single" w:color="auto" w:sz="8" w:space="0"/>
            </w:tcBorders>
            <w:vAlign w:val="center"/>
          </w:tcPr>
          <w:p w14:paraId="5A8A3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游戏活动</w:t>
            </w:r>
          </w:p>
        </w:tc>
        <w:tc>
          <w:tcPr>
            <w:tcW w:w="1785" w:type="dxa"/>
            <w:gridSpan w:val="2"/>
            <w:tcBorders>
              <w:bottom w:val="single" w:color="auto" w:sz="8" w:space="0"/>
            </w:tcBorders>
            <w:vAlign w:val="center"/>
          </w:tcPr>
          <w:p w14:paraId="380A8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游戏活动</w:t>
            </w:r>
          </w:p>
        </w:tc>
        <w:tc>
          <w:tcPr>
            <w:tcW w:w="1785" w:type="dxa"/>
            <w:tcBorders>
              <w:bottom w:val="single" w:color="auto" w:sz="8" w:space="0"/>
            </w:tcBorders>
            <w:vAlign w:val="center"/>
          </w:tcPr>
          <w:p w14:paraId="005AE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游戏活动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vAlign w:val="center"/>
          </w:tcPr>
          <w:p w14:paraId="5B979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沙池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vAlign w:val="center"/>
          </w:tcPr>
          <w:p w14:paraId="04ECA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游戏活动</w:t>
            </w:r>
          </w:p>
        </w:tc>
      </w:tr>
      <w:tr w14:paraId="4609A7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70D24625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7"/>
            <w:tcBorders>
              <w:bottom w:val="single" w:color="auto" w:sz="4" w:space="0"/>
            </w:tcBorders>
            <w:vAlign w:val="center"/>
          </w:tcPr>
          <w:p w14:paraId="7A0829B6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1..需要时能及时入厕，大小便自觉排队。 </w:t>
            </w:r>
          </w:p>
          <w:p w14:paraId="163CA9B2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2.能愉快、安静地独立用餐，尽量保持桌面地面及衣服的干净。 </w:t>
            </w:r>
          </w:p>
        </w:tc>
      </w:tr>
      <w:tr w14:paraId="1C728AA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35770C2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C438A8"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建议家长利用家庭和社区资源，让孩子在不同质地的场地上走、活动等，锻炼孩子的感知和运动能力。 </w:t>
            </w:r>
          </w:p>
          <w:p w14:paraId="5B63D25F"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请家长在家引导幼儿学说礼貌用语。 </w:t>
            </w:r>
          </w:p>
        </w:tc>
      </w:tr>
      <w:tr w14:paraId="6A4A641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7AC8AE16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环境创设</w:t>
            </w:r>
          </w:p>
        </w:tc>
        <w:tc>
          <w:tcPr>
            <w:tcW w:w="888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E7925D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在班级中布置有关“眼、耳、口、鼻、手、脚”的大环境，侧重体现眼、耳、口、鼻、手、脚的特点和本领。</w:t>
            </w:r>
          </w:p>
          <w:p w14:paraId="2EA016DC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为幼儿提供展示与欣赏作品的平台。</w:t>
            </w:r>
          </w:p>
        </w:tc>
      </w:tr>
      <w:tr w14:paraId="55D1E73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579EAECE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7"/>
            <w:tcBorders>
              <w:top w:val="single" w:color="auto" w:sz="4" w:space="0"/>
            </w:tcBorders>
            <w:vAlign w:val="center"/>
          </w:tcPr>
          <w:p w14:paraId="5816EF28">
            <w:pPr>
              <w:spacing w:line="300" w:lineRule="exact"/>
              <w:rPr>
                <w:szCs w:val="21"/>
              </w:rPr>
            </w:pPr>
          </w:p>
        </w:tc>
      </w:tr>
    </w:tbl>
    <w:p w14:paraId="60D60EE5">
      <w:pPr>
        <w:bidi w:val="0"/>
        <w:spacing w:line="360" w:lineRule="auto"/>
        <w:jc w:val="center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幼儿园5月保健知识宣传</w:t>
      </w:r>
    </w:p>
    <w:p w14:paraId="76ACE198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5月气温逐渐升高，雨水增多，细菌病毒进入活跃繁殖期，同时幼儿户外活动时间增加，感染疾病、发生意外伤害的风险也随之上升。为了保障幼儿身体健康，帮助孩子顺利适应季节变化，幼儿园结合气候特点整理了以下保健知识，请家长和老师们共同了解，做好日常防护。</w:t>
      </w:r>
    </w:p>
    <w:p w14:paraId="014A0390">
      <w:pPr>
        <w:bidi w:val="0"/>
        <w:spacing w:line="360" w:lineRule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一、常见传染病预防</w:t>
      </w:r>
    </w:p>
    <w:p w14:paraId="1F6A8BCF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5月是多种呼吸道、肠道传染病的高发期，幼儿抵抗力较弱，容易被传染，需要重点做好以下几种疾病的预防：</w:t>
      </w:r>
    </w:p>
    <w:p w14:paraId="6A533665">
      <w:pPr>
        <w:bidi w:val="0"/>
        <w:spacing w:line="360" w:lineRule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1. 手足口病</w:t>
      </w:r>
    </w:p>
    <w:p w14:paraId="46E82A29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手足口病是由多种肠道病毒引起的儿童常见传染病，5岁以下幼儿高发，主要通过密切接触、飞沫、被污染的食物和水传播。典型症状为发热，手、足、口、臀等部位出疹，多数症状轻微，一周左右可自愈，少数病例会发展为重症。</w:t>
      </w:r>
    </w:p>
    <w:p w14:paraId="61A423C0">
      <w:pPr>
        <w:bidi w:val="0"/>
        <w:spacing w:line="360" w:lineRule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预防要点：</w:t>
      </w:r>
    </w:p>
    <w:p w14:paraId="75B4D5E9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督促幼儿勤洗手，尤其是饭前便后、外出游玩后，要用七步洗手法彻底清洁双手。</w:t>
      </w:r>
    </w:p>
    <w:p w14:paraId="2C21F4E3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不喝生水、不吃生冷食物，幼儿的餐具、玩具要定期清洗消毒。</w:t>
      </w:r>
    </w:p>
    <w:p w14:paraId="3BFA5D9B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避免带幼儿去人群密集、空气不流通的公共场所，尤其是避免接触已经患病的儿童。</w:t>
      </w:r>
    </w:p>
    <w:p w14:paraId="30299E33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如果幼儿出现发热、出疹症状，及时带孩子就医，不要带病入园，待症状完全消失后遵医嘱再返园。</w:t>
      </w:r>
    </w:p>
    <w:p w14:paraId="2FA1C1D2">
      <w:pPr>
        <w:bidi w:val="0"/>
        <w:spacing w:line="360" w:lineRule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2. 流行性腮腺炎</w:t>
      </w:r>
    </w:p>
    <w:p w14:paraId="3B305101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流行性腮腺炎是由腮腺炎病毒引起的呼吸道传染病，主要通过飞沫传播，好发于儿童和青少年，典型症状为一侧或双侧腮腺肿胀、疼痛，伴随发热，可能会引发脑炎、胰腺炎等并发症。</w:t>
      </w:r>
    </w:p>
    <w:p w14:paraId="353F0665">
      <w:pPr>
        <w:bidi w:val="0"/>
        <w:spacing w:line="360" w:lineRule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预防要点：</w:t>
      </w:r>
    </w:p>
    <w:p w14:paraId="7A3C3BE9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按时完成疫苗接种是预防腮腺炎最有效的方法。</w:t>
      </w:r>
    </w:p>
    <w:p w14:paraId="11880833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园内做好晨午检，发现腮腺肿胀、发热的幼儿及时隔离，通知家长带回就医。</w:t>
      </w:r>
    </w:p>
    <w:p w14:paraId="0ABA6543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保持室内通风，定期消毒幼儿常用物品。</w:t>
      </w:r>
    </w:p>
    <w:p w14:paraId="08758A71">
      <w:pPr>
        <w:bidi w:val="0"/>
        <w:spacing w:line="360" w:lineRule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3. 诺如病毒感染</w:t>
      </w:r>
    </w:p>
    <w:p w14:paraId="0323F935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诺如病毒传染性极强，感染后会引发急性胃肠炎，主要症状为恶心、呕吐、腹泻、腹痛，部分幼儿会伴随发热，一般病程2-3天，容易在集体场所暴发。</w:t>
      </w:r>
    </w:p>
    <w:p w14:paraId="74BC28D5">
      <w:pPr>
        <w:bidi w:val="0"/>
        <w:spacing w:line="360" w:lineRule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预防要点：</w:t>
      </w:r>
    </w:p>
    <w:p w14:paraId="2FD345D5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注意饮食饮水卫生，不吃未煮熟煮透的食物，水果要洗净削皮。</w:t>
      </w:r>
    </w:p>
    <w:p w14:paraId="5865CC6F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幼儿呕吐腹泻后，要及时对污染的环境进行规范消毒，处理呕吐物时做好防护。</w:t>
      </w:r>
    </w:p>
    <w:p w14:paraId="45DA0A3B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感染后必须隔离至症状完全消失后72小时才可返园，避免传染给其他幼儿。</w:t>
      </w:r>
    </w:p>
    <w:p w14:paraId="5C441A07">
      <w:pPr>
        <w:bidi w:val="0"/>
        <w:spacing w:line="360" w:lineRule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4. 过敏性疾病</w:t>
      </w:r>
    </w:p>
    <w:p w14:paraId="25FD7475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5月柳絮、花粉漫天飞舞，加上气温变化大，是过敏性鼻炎、过敏性哮喘、荨麻疹等过敏性疾病的高发期。过敏体质的幼儿容易出现鼻痒、打喷嚏、咳嗽、皮肤出疹瘙痒等症状。</w:t>
      </w:r>
    </w:p>
    <w:p w14:paraId="6A9D0C5D">
      <w:pPr>
        <w:bidi w:val="0"/>
        <w:spacing w:line="360" w:lineRule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预防要点：</w:t>
      </w:r>
    </w:p>
    <w:p w14:paraId="6916C652">
      <w:pPr>
        <w:bidi w:val="0"/>
        <w:spacing w:line="360" w:lineRule="auto"/>
        <w:ind w:left="479" w:leftChars="228" w:firstLine="0" w:firstLineChars="0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过敏体质的幼儿外出活动时尽量避开花粉柳絮多的地方，佩戴口罩，回家后及时清洗面部和鼻腔，更换外出衣物。</w:t>
      </w:r>
    </w:p>
    <w:p w14:paraId="022A3D07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保持室内清洁，定期晒洗被褥，减少尘螨滋生。</w:t>
      </w:r>
    </w:p>
    <w:p w14:paraId="3922C118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避免让幼儿接触已知的过敏原，少吃容易引发过敏的食物，如海鲜、芒果等。</w:t>
      </w:r>
    </w:p>
    <w:p w14:paraId="7DB4E76E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2"/>
        </w:rPr>
        <w:t>幼儿出现过敏症状及时就医，遵医嘱用药控制。</w:t>
      </w:r>
    </w:p>
    <w:p w14:paraId="57321454"/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569A0">
    <w:pPr>
      <w:pStyle w:val="5"/>
      <w:jc w:val="center"/>
      <w:rPr>
        <w:rFonts w:hint="default"/>
        <w:lang w:val="en-US" w:eastAsia="zh-CN"/>
      </w:rPr>
    </w:pPr>
    <w:r>
      <w:rPr>
        <w:rFonts w:hint="eastAsia"/>
        <w:lang w:eastAsia="zh-CN"/>
      </w:rPr>
      <w:t>悦</w:t>
    </w:r>
    <w:r>
      <w:rPr>
        <w:rFonts w:hint="eastAsia"/>
        <w:lang w:val="en-US" w:eastAsia="zh-CN"/>
      </w:rPr>
      <w:t>·童年  活·教育</w:t>
    </w:r>
  </w:p>
  <w:p w14:paraId="6968AAA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CDCA6">
    <w:pPr>
      <w:pStyle w:val="6"/>
      <w:pBdr>
        <w:bottom w:val="single" w:color="auto" w:sz="4" w:space="1"/>
      </w:pBd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-481965</wp:posOffset>
          </wp:positionH>
          <wp:positionV relativeFrom="paragraph">
            <wp:posOffset>-205105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51E57"/>
    <w:rsid w:val="4D751E57"/>
    <w:rsid w:val="56D3397F"/>
    <w:rsid w:val="57534E27"/>
    <w:rsid w:val="6371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cerresourceshop\ugc\template\497351654484\b39160a56a541abf7ce3eb8ab8adc636f9b6a5d1\497351654484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497351654484.docx</Template>
  <Pages>3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2026-05-19T05:28:00Z</dcterms:created>
  <dc:creator>青萝</dc:creator>
  <cp:lastModifiedBy>青萝</cp:lastModifiedBy>
  <dcterms:modified xsi:type="dcterms:W3CDTF">2026-05-19T06:54:10Z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3EE42150DA0E4E59B8DADE9277B62ED0_11</vt:lpwstr>
  </property>
  <property fmtid="{D5CDD505-2E9C-101B-9397-08002B2CF9AE}" pid="4" name="KSOTemplateDocerSaveRecord">
    <vt:lpwstr>eyJoZGlkIjoiMjhjZTQ5NDUwMTdkYjY3NmFiYmUyMGVmZmQxMDMxMzciLCJ1c2VySWQiOiI0ODMyNjY5OTIifQ==</vt:lpwstr>
  </property>
</Properties>
</file>