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十二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实施主题：六个好宝贝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18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22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7"/>
        <w:gridCol w:w="1755"/>
        <w:gridCol w:w="30"/>
        <w:gridCol w:w="178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7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1.能感知“自我”,体验自己的能力，能积极地参加各种活动。（主题目标）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知道自己有六个好宝贝:眼、耳、鼻、口、手、脚,知道它们的作用和保护方法。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3.结合主题引导幼儿了解五官及身体部位的保护方法，养成良好的卫生习惯。（保育目标）</w:t>
            </w:r>
          </w:p>
          <w:p w14:paraId="50C633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引导幼儿按要求整理游戏材料，玩完玩具主动放回指定位置，养成物归原处的好习惯。（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7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7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587EC063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生活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区：拼图：根据幼儿的照片制作拼图，引导幼儿拼出自己和同伴；语言区：提供镜子，幼儿照一照，与同伴说说自己的“宝贝”特征。</w:t>
            </w:r>
          </w:p>
          <w:p w14:paraId="1791B8CA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lang w:val="en-US" w:eastAsia="zh-CN"/>
              </w:rPr>
              <w:t>3.晨间谈话：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我的六个好宝贝；自己的能力；做自己能做的事情。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7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36CC94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0152DDF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54054CA4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钻山洞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BA03C2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4879FF8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6581D635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运足球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0690EDF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72385409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691E2C2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走吊桥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117760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4BE76313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4261504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灵活蹦床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6422598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40D58D6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2A1C8FD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骑自行车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2104CA0">
            <w:pPr>
              <w:jc w:val="center"/>
              <w:rPr>
                <w:rFonts w:hint="default" w:ascii="宋体" w:hAnsi="宋体" w:eastAsia="宋体" w:cs="Times New Roman"/>
                <w:bCs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F48F34F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422A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语言：小青蛙听故事</w:t>
            </w:r>
          </w:p>
          <w:p w14:paraId="1F453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了解故事内容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5DB7A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数学：一样的放一起</w:t>
            </w:r>
          </w:p>
          <w:p w14:paraId="12876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学会归类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D8D4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美术：美丽的手帕</w:t>
            </w:r>
          </w:p>
          <w:p w14:paraId="77850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制作美丽的手帕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522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综合：我的小脚 </w:t>
            </w:r>
          </w:p>
          <w:p w14:paraId="3541E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认识小脚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F88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健康：不挑食</w:t>
            </w:r>
          </w:p>
          <w:p w14:paraId="7F1B7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知道挑食的坏处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5" w:type="dxa"/>
            <w:gridSpan w:val="2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</w:p>
        </w:tc>
        <w:tc>
          <w:tcPr>
            <w:tcW w:w="1785" w:type="dxa"/>
            <w:gridSpan w:val="2"/>
            <w:vAlign w:val="center"/>
          </w:tcPr>
          <w:p w14:paraId="5059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图书室</w:t>
            </w:r>
          </w:p>
        </w:tc>
        <w:tc>
          <w:tcPr>
            <w:tcW w:w="1785" w:type="dxa"/>
            <w:vAlign w:val="center"/>
          </w:tcPr>
          <w:p w14:paraId="6AAA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  <w:bookmarkStart w:id="0" w:name="_GoBack"/>
            <w:bookmarkEnd w:id="0"/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星光小舞台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380A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农乐园</w:t>
            </w:r>
          </w:p>
        </w:tc>
        <w:tc>
          <w:tcPr>
            <w:tcW w:w="1785" w:type="dxa"/>
            <w:tcBorders>
              <w:bottom w:val="single" w:color="auto" w:sz="8" w:space="0"/>
            </w:tcBorders>
            <w:vAlign w:val="center"/>
          </w:tcPr>
          <w:p w14:paraId="005A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骨碌碌小山坡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7"/>
            <w:tcBorders>
              <w:bottom w:val="single" w:color="auto" w:sz="4" w:space="0"/>
            </w:tcBorders>
            <w:vAlign w:val="center"/>
          </w:tcPr>
          <w:p w14:paraId="6F4115AD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1.晨谈时引导幼儿说一说五官的功能，可以如何来保护好自己的五官。 </w:t>
            </w:r>
          </w:p>
          <w:p w14:paraId="163CA9B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2.设立值日生，引导幼儿轮流管理日历，知道今天是几月几日，礼拜几。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AF3AE6">
            <w:pPr>
              <w:numPr>
                <w:ilvl w:val="0"/>
                <w:numId w:val="0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1.鼓励家长有意识地引导孩子用眼睛观察周围的事物，并用简单的形容词加以描述。</w:t>
            </w:r>
          </w:p>
          <w:p w14:paraId="5B63D25F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 xml:space="preserve">2.鼓励家长在自然界或周围环境中，有意识地引导孩子听听有哪些声音,嗅嗅有什么气味，促进孩子提高听觉和嗅觉的灵敏度。 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在班级中布置有关“眼、耳、口、鼻、手、脚”的大环境，侧重体现眼、耳、口、鼻、手、脚的特点和本领。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4E9D3F2D"/>
    <w:p w14:paraId="2235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80" w:firstLineChars="800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夏风伴成长，专注促发展</w:t>
      </w:r>
    </w:p>
    <w:p w14:paraId="5917B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【初夏生活小提醒】</w:t>
      </w:r>
    </w:p>
    <w:p w14:paraId="1089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初夏气温渐高，早晚仍有温差，遵循“透气舒适穿衣法”，给孩子穿宽松吸汗的衣物，方便活动和增减。</w:t>
      </w:r>
    </w:p>
    <w:p w14:paraId="0CBA4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多带孩子接触初夏自然，观察树叶繁茂、昆虫活动，和孩子一起做“夏天的小发现”，在观察中悄悄锻炼专注力。</w:t>
      </w:r>
    </w:p>
    <w:p w14:paraId="5A59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勤洗手、多补水，规律作息，增强抵抗力，为专注活动打好健康基础。</w:t>
      </w:r>
    </w:p>
    <w:p w14:paraId="7C9A3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【专注力培养小建议】</w:t>
      </w:r>
    </w:p>
    <w:p w14:paraId="308B3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孩子专注做一件事（搭积木、看绘本、玩沙水游戏）时，不随意打断，让他们感受“完成一件事”的成就感。</w:t>
      </w:r>
    </w:p>
    <w:p w14:paraId="36D5D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在家和孩子玩简单的拼图、找不同、串珠子游戏，每天坚持5-10分钟，慢慢延长专注时间。</w:t>
      </w:r>
    </w:p>
    <w:p w14:paraId="50AE7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减少电子产品使用，用亲子陪伴代替屏幕时间，用孩子感兴趣的事，带动他们主动专注。</w: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569A0">
    <w:pPr>
      <w:pStyle w:val="3"/>
      <w:jc w:val="center"/>
      <w:rPr>
        <w:rFonts w:hint="default"/>
        <w:lang w:val="en-US" w:eastAsia="zh-CN"/>
      </w:rPr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  <w:p w14:paraId="6968AAA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DCA6">
    <w:pPr>
      <w:pStyle w:val="4"/>
      <w:pBdr>
        <w:bottom w:val="single" w:color="auto" w:sz="4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-205105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F4EDC"/>
    <w:rsid w:val="00621C19"/>
    <w:rsid w:val="00A65FA9"/>
    <w:rsid w:val="06873427"/>
    <w:rsid w:val="1C67088B"/>
    <w:rsid w:val="2DD52FEB"/>
    <w:rsid w:val="3EF2438E"/>
    <w:rsid w:val="41D2698C"/>
    <w:rsid w:val="429B2728"/>
    <w:rsid w:val="42A720F9"/>
    <w:rsid w:val="468678EA"/>
    <w:rsid w:val="4B3C5EE8"/>
    <w:rsid w:val="56D3397F"/>
    <w:rsid w:val="57534E27"/>
    <w:rsid w:val="59076DC5"/>
    <w:rsid w:val="5FD01870"/>
    <w:rsid w:val="63713C29"/>
    <w:rsid w:val="646F4EDC"/>
    <w:rsid w:val="71F43DF0"/>
    <w:rsid w:val="72275320"/>
    <w:rsid w:val="7295497F"/>
    <w:rsid w:val="75BA64AB"/>
    <w:rsid w:val="77F008AA"/>
    <w:rsid w:val="7B20346A"/>
    <w:rsid w:val="7B841A35"/>
    <w:rsid w:val="7BD83B2F"/>
    <w:rsid w:val="7EA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497351654484\b39160a56a541abf7ce3eb8ab8adc636f9b6a5d1\497351654484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497351654484.docx</Template>
  <Pages>2</Pages>
  <Words>1249</Words>
  <Characters>1277</Characters>
  <Lines>0</Lines>
  <Paragraphs>0</Paragraphs>
  <TotalTime>2</TotalTime>
  <ScaleCrop>false</ScaleCrop>
  <LinksUpToDate>false</LinksUpToDate>
  <CharactersWithSpaces>1294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2026-03-02T05:25:00Z</dcterms:created>
  <dc:creator>青萝</dc:creator>
  <cp:lastModifiedBy>7</cp:lastModifiedBy>
  <dcterms:modified xsi:type="dcterms:W3CDTF">2026-05-14T07:27:33Z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0C1C2B1052F84FE6B28DBE62B4C07D6D_11</vt:lpwstr>
  </property>
  <property fmtid="{D5CDD505-2E9C-101B-9397-08002B2CF9AE}" pid="4" name="KSOTemplateDocerSaveRecord">
    <vt:lpwstr>eyJoZGlkIjoiMzc0MDYxZWYyYTkxMTlhODQzNGRiN2Q4MWYxNzIwOTYiLCJ1c2VySWQiOiIyNjMyMjA3MTQifQ==</vt:lpwstr>
  </property>
</Properties>
</file>