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十一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实施主题：美丽的春天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5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11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-5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15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7"/>
        <w:gridCol w:w="1755"/>
        <w:gridCol w:w="30"/>
        <w:gridCol w:w="178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7"/>
            <w:tcBorders>
              <w:right w:val="thickThinSmallGap" w:color="auto" w:sz="24" w:space="0"/>
            </w:tcBorders>
            <w:vAlign w:val="center"/>
          </w:tcPr>
          <w:p w14:paraId="5EA5C5F0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理解散文内容，感受散文中生动有趣的情境，能主动学说短句长啊长，长大了，尝试模仿散文中的语气表达。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64C4ECEB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能手口一致点数5以内物品，能按客人数量匹配对应数量的招待物品。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学习根据天气变化主动增减衣物，出汗后能主动告知老师，保持身体干爽舒适。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能按要求整理游戏材料，玩完玩具主动放回指定位置，养成物归原处的好习惯。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7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7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587EC063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阅读区：“熊宝宝的小芽芽”，提供故事图片，引导幼儿看图片复述故事；益智区：“ 配对”，提供分类盒、1～5的点卡和自然物（春天的花瓣或树叶等），引导幼儿根据点卡上的数量分别放入数量相等的自然物。</w:t>
            </w:r>
          </w:p>
          <w:p w14:paraId="1791B8CA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lang w:val="en-US" w:eastAsia="zh-CN"/>
              </w:rPr>
              <w:t>3.晨间谈话：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种子长大了；交朋友的好方法；天气的变化。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7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4FFD0B07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0ACAAA5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</w:p>
          <w:p w14:paraId="4DFA1A57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尝试在高处走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05782E26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集体游戏：游乐镇</w:t>
            </w:r>
          </w:p>
          <w:p w14:paraId="7F0D036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(综合1区）</w:t>
            </w:r>
          </w:p>
          <w:p w14:paraId="5F84CDA0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尝试钻过低矮物品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DA31F34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32D903E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5BC465B2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6C2C4F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1C072156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4DCA1BFE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9A52A7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2FEC7A9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00B0A3F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分散活动：重点指导走平衡木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2104CA0">
            <w:pPr>
              <w:jc w:val="center"/>
              <w:rPr>
                <w:rFonts w:hint="default" w:ascii="宋体" w:hAnsi="宋体" w:eastAsia="宋体" w:cs="Times New Roman"/>
                <w:bCs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分散活动：重点指导滑滑梯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F48F34F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422A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语言：熊宝宝的小芽芽</w:t>
            </w:r>
          </w:p>
          <w:p w14:paraId="1F453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了解散文内容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5DB7A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数学：招待客人</w:t>
            </w:r>
          </w:p>
          <w:p w14:paraId="12876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手口一致点数5以内物品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D8D4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音乐：蜜蜂做工</w:t>
            </w:r>
          </w:p>
          <w:p w14:paraId="77850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初步感知歌曲欢快、活泼的旋律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522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社会：孤独的小熊 </w:t>
            </w:r>
          </w:p>
          <w:p w14:paraId="3541E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探索交友的方法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CF88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健康：老鹰捉小鸡 </w:t>
            </w:r>
          </w:p>
          <w:p w14:paraId="7F1B7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练习在一定范围内四散追逐跑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5" w:type="dxa"/>
            <w:gridSpan w:val="2"/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图书室</w:t>
            </w:r>
          </w:p>
        </w:tc>
        <w:tc>
          <w:tcPr>
            <w:tcW w:w="1785" w:type="dxa"/>
            <w:gridSpan w:val="2"/>
            <w:vAlign w:val="center"/>
          </w:tcPr>
          <w:p w14:paraId="5059E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游戏活动</w:t>
            </w:r>
          </w:p>
        </w:tc>
        <w:tc>
          <w:tcPr>
            <w:tcW w:w="1785" w:type="dxa"/>
            <w:vAlign w:val="center"/>
          </w:tcPr>
          <w:p w14:paraId="6AAAC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过家家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游戏活动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创意社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5" w:type="dxa"/>
            <w:gridSpan w:val="2"/>
            <w:tcBorders>
              <w:bottom w:val="single" w:color="auto" w:sz="8" w:space="0"/>
            </w:tcBorders>
            <w:vAlign w:val="center"/>
          </w:tcPr>
          <w:p w14:paraId="5A8A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骨碌碌小山坡</w:t>
            </w:r>
          </w:p>
        </w:tc>
        <w:tc>
          <w:tcPr>
            <w:tcW w:w="1785" w:type="dxa"/>
            <w:gridSpan w:val="2"/>
            <w:tcBorders>
              <w:bottom w:val="single" w:color="auto" w:sz="8" w:space="0"/>
            </w:tcBorders>
            <w:vAlign w:val="center"/>
          </w:tcPr>
          <w:p w14:paraId="380A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科发室</w:t>
            </w:r>
          </w:p>
        </w:tc>
        <w:tc>
          <w:tcPr>
            <w:tcW w:w="1785" w:type="dxa"/>
            <w:tcBorders>
              <w:bottom w:val="single" w:color="auto" w:sz="8" w:space="0"/>
            </w:tcBorders>
            <w:vAlign w:val="center"/>
          </w:tcPr>
          <w:p w14:paraId="005A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游戏活动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农乐园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游戏活动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7"/>
            <w:tcBorders>
              <w:bottom w:val="single" w:color="auto" w:sz="4" w:space="0"/>
            </w:tcBorders>
            <w:vAlign w:val="center"/>
          </w:tcPr>
          <w:p w14:paraId="5088E1F0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1.引导幼儿在喝水、洗手、如厕环节有序排队，不推挤、不打闹，养成良好的生活常规。</w:t>
            </w:r>
          </w:p>
          <w:p w14:paraId="163CA9B2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2.提醒幼儿根据春季早晚温差，主动增减外套，学会自己穿脱、整理衣物，保持身体舒适。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53EFE">
            <w:pPr>
              <w:numPr>
                <w:ilvl w:val="0"/>
                <w:numId w:val="0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1.请家长和孩子一起制作“春天的小发现”观察手册，记录孩子看到的春天花草、天气变化。</w:t>
            </w:r>
          </w:p>
          <w:p w14:paraId="5B63D25F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2.建议家长和孩子一起种植一盆小植物（如大蒜、绿豆），引导孩子定期浇水、观察生长，感受生命的变化。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016DC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丰富班级自然角，种植蝴蝶兰和郁金香等植物，激发幼儿乐意观察植物生长的情感。在美工区提供一面涂鸦墙，给幼儿提供大胆绘画春天的场所，表达自己对春天的想法。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7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2846DB10"/>
    <w:p w14:paraId="52AC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春暖伴成长，专注促发展</w:t>
      </w:r>
    </w:p>
    <w:p w14:paraId="42FF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【春季生活小提醒】</w:t>
      </w:r>
    </w:p>
    <w:p w14:paraId="2BF21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1.早晚温差大，遵循“洋葱式穿衣法”，给孩子穿脱方便的衣物，方便活动和增减。</w:t>
      </w:r>
    </w:p>
    <w:p w14:paraId="75683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2.多带孩子接触自然，观察花草生长、天气变化，和孩子一起做“春天的小发现”，在观察中悄悄锻炼专注力。</w:t>
      </w:r>
    </w:p>
    <w:p w14:paraId="70099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3.勤洗手、多喝水，规律作息，增强抵抗力，为专注活动打好健康基础。</w:t>
      </w:r>
    </w:p>
    <w:p w14:paraId="2EB5D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【专注力培养小建议】</w:t>
      </w:r>
    </w:p>
    <w:p w14:paraId="493B4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1.孩子专注做一件事（搭积木、看绘本）时，不随意打断，让他们感受“完成一件事”的成就感。</w:t>
      </w:r>
    </w:p>
    <w:p w14:paraId="1360F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2.在家和孩子玩简单的拼图、找不同、串珠子游戏，每天坚持5-10分钟，慢慢延长专注时间。</w:t>
      </w:r>
    </w:p>
    <w:p w14:paraId="50AE7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3.减少电子产品使用，用亲子陪伴代替屏幕时间，用孩子感兴趣的事，带动他们主动专注。</w: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569A0">
    <w:pPr>
      <w:pStyle w:val="3"/>
      <w:jc w:val="center"/>
      <w:rPr>
        <w:rFonts w:hint="default"/>
        <w:lang w:val="en-US" w:eastAsia="zh-CN"/>
      </w:rPr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  <w:p w14:paraId="6968AAA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CDCA6">
    <w:pPr>
      <w:pStyle w:val="4"/>
      <w:pBdr>
        <w:bottom w:val="single" w:color="auto" w:sz="4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-205105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F4EDC"/>
    <w:rsid w:val="00621C19"/>
    <w:rsid w:val="00A65FA9"/>
    <w:rsid w:val="06873427"/>
    <w:rsid w:val="2DD52FEB"/>
    <w:rsid w:val="3EF2438E"/>
    <w:rsid w:val="4194640A"/>
    <w:rsid w:val="41D2698C"/>
    <w:rsid w:val="429B2728"/>
    <w:rsid w:val="468678EA"/>
    <w:rsid w:val="56D3397F"/>
    <w:rsid w:val="57534E27"/>
    <w:rsid w:val="59076DC5"/>
    <w:rsid w:val="5FD01870"/>
    <w:rsid w:val="63713C29"/>
    <w:rsid w:val="646F4EDC"/>
    <w:rsid w:val="71F43DF0"/>
    <w:rsid w:val="72275320"/>
    <w:rsid w:val="7295497F"/>
    <w:rsid w:val="75BA64AB"/>
    <w:rsid w:val="77F008AA"/>
    <w:rsid w:val="7B8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cerresourceshop\ugc\template\497351654484\b39160a56a541abf7ce3eb8ab8adc636f9b6a5d1\497351654484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497351654484.docx</Template>
  <Pages>2</Pages>
  <Words>1354</Words>
  <Characters>1382</Characters>
  <Lines>0</Lines>
  <Paragraphs>0</Paragraphs>
  <TotalTime>119</TotalTime>
  <ScaleCrop>false</ScaleCrop>
  <LinksUpToDate>false</LinksUpToDate>
  <CharactersWithSpaces>1393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2026-03-02T05:25:00Z</dcterms:created>
  <dc:creator>青萝</dc:creator>
  <cp:lastModifiedBy>青萝</cp:lastModifiedBy>
  <dcterms:modified xsi:type="dcterms:W3CDTF">2026-05-09T02:19:59Z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07C355DBBC774F278550498BA6FA860F_13</vt:lpwstr>
  </property>
  <property fmtid="{D5CDD505-2E9C-101B-9397-08002B2CF9AE}" pid="4" name="KSOTemplateDocerSaveRecord">
    <vt:lpwstr>eyJoZGlkIjoiMzc0MDYxZWYyYTkxMTlhODQzNGRiN2Q4MWYxNzIwOTYiLCJ1c2VySWQiOiIyNjMyMjA3MTQifQ==</vt:lpwstr>
  </property>
</Properties>
</file>